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0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Сценарий праздника « Прощай, Осень!»</w:t>
      </w:r>
    </w:p>
    <w:p w:rsidR="001F64D0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Подготовила учитель начальных Амирова Г.Н. для 1-4</w:t>
      </w:r>
      <w:r w:rsidRPr="0031322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классов</w:t>
      </w:r>
    </w:p>
    <w:p w:rsidR="001F64D0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365B">
        <w:rPr>
          <w:b/>
          <w:bCs/>
          <w:i/>
          <w:iCs/>
          <w:sz w:val="28"/>
          <w:szCs w:val="28"/>
        </w:rPr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 xml:space="preserve">Посмотрите-ка, ребята, как красиво сегодня в нашем зале! Сколько кругом разноцветных листьев! </w:t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365B">
        <w:rPr>
          <w:sz w:val="28"/>
          <w:szCs w:val="28"/>
        </w:rPr>
        <w:t>Что же за праздник к нам в гости пришел? Конечно, праздник осени, Праздник Прощания с осенью!</w:t>
      </w:r>
    </w:p>
    <w:p w:rsidR="001F64D0" w:rsidRPr="007450F3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E365B">
        <w:rPr>
          <w:sz w:val="28"/>
          <w:szCs w:val="28"/>
        </w:rPr>
        <w:t>А почему мы с ней прощаемся?</w:t>
      </w:r>
      <w:r>
        <w:rPr>
          <w:sz w:val="28"/>
          <w:szCs w:val="28"/>
        </w:rPr>
        <w:t xml:space="preserve"> (Ответы детей.)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Осень — очень красивое время года! Все деревья и в саду, и во дворе, и в лесу стоят празднично одетые!</w:t>
      </w:r>
      <w:r w:rsidRPr="001E365B">
        <w:rPr>
          <w:sz w:val="28"/>
          <w:szCs w:val="28"/>
        </w:rPr>
        <w:br/>
      </w:r>
      <w:r w:rsidRPr="007450F3">
        <w:rPr>
          <w:b/>
          <w:bCs/>
          <w:i/>
          <w:iCs/>
          <w:sz w:val="28"/>
          <w:szCs w:val="28"/>
        </w:rPr>
        <w:t>1 класс</w:t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7450F3">
        <w:rPr>
          <w:b/>
          <w:bCs/>
          <w:i/>
          <w:iCs/>
          <w:sz w:val="28"/>
          <w:szCs w:val="28"/>
        </w:rPr>
        <w:t>1-й ребенок.</w:t>
      </w:r>
      <w:r w:rsidRPr="007450F3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Утром мы во двор идем,</w:t>
      </w:r>
      <w:r w:rsidRPr="001E365B">
        <w:rPr>
          <w:sz w:val="28"/>
          <w:szCs w:val="28"/>
        </w:rPr>
        <w:br/>
        <w:t>Листья сыплются дождем,</w:t>
      </w:r>
      <w:r w:rsidRPr="001E365B">
        <w:rPr>
          <w:sz w:val="28"/>
          <w:szCs w:val="28"/>
        </w:rPr>
        <w:br/>
        <w:t>Под ногами шелестят</w:t>
      </w:r>
      <w:r w:rsidRPr="001E365B">
        <w:rPr>
          <w:sz w:val="28"/>
          <w:szCs w:val="28"/>
        </w:rPr>
        <w:br/>
        <w:t>И летят, летят, летят…</w:t>
      </w:r>
      <w:r w:rsidRPr="001E365B">
        <w:rPr>
          <w:sz w:val="28"/>
          <w:szCs w:val="28"/>
        </w:rPr>
        <w:br/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7450F3">
        <w:rPr>
          <w:b/>
          <w:bCs/>
          <w:i/>
          <w:iCs/>
          <w:sz w:val="28"/>
          <w:szCs w:val="28"/>
        </w:rPr>
        <w:t>2-й ребенок.</w:t>
      </w:r>
      <w:r w:rsidRPr="007450F3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Полюбуйтесь — маскарад!</w:t>
      </w:r>
      <w:r w:rsidRPr="001E365B">
        <w:rPr>
          <w:sz w:val="28"/>
          <w:szCs w:val="28"/>
        </w:rPr>
        <w:br/>
        <w:t>Лес меняет свой наряд,</w:t>
      </w:r>
      <w:r w:rsidRPr="001E365B">
        <w:rPr>
          <w:sz w:val="28"/>
          <w:szCs w:val="28"/>
        </w:rPr>
        <w:br/>
        <w:t>Снял зеленый, мерит новый —</w:t>
      </w:r>
      <w:r w:rsidRPr="001E365B">
        <w:rPr>
          <w:sz w:val="28"/>
          <w:szCs w:val="28"/>
        </w:rPr>
        <w:br/>
        <w:t>Желтый, красный и лиловый!</w:t>
      </w:r>
      <w:r w:rsidRPr="001E365B">
        <w:rPr>
          <w:sz w:val="28"/>
          <w:szCs w:val="28"/>
        </w:rPr>
        <w:br/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7450F3">
        <w:rPr>
          <w:b/>
          <w:bCs/>
          <w:i/>
          <w:iCs/>
          <w:sz w:val="28"/>
          <w:szCs w:val="28"/>
        </w:rPr>
        <w:t>3-й ребенок.</w:t>
      </w:r>
      <w:r w:rsidRPr="007450F3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Осень золото роняет,</w:t>
      </w:r>
      <w:r w:rsidRPr="001E365B">
        <w:rPr>
          <w:sz w:val="28"/>
          <w:szCs w:val="28"/>
        </w:rPr>
        <w:br/>
        <w:t>Осень птичек угоняет. —</w:t>
      </w:r>
      <w:r w:rsidRPr="001E365B">
        <w:rPr>
          <w:sz w:val="28"/>
          <w:szCs w:val="28"/>
        </w:rPr>
        <w:br/>
        <w:t>До свиданья, лес и луг,</w:t>
      </w:r>
      <w:r w:rsidRPr="001E365B">
        <w:rPr>
          <w:sz w:val="28"/>
          <w:szCs w:val="28"/>
        </w:rPr>
        <w:br/>
        <w:t>Мы летим на теплый юг!</w:t>
      </w:r>
      <w:r w:rsidRPr="001E365B">
        <w:rPr>
          <w:sz w:val="28"/>
          <w:szCs w:val="28"/>
        </w:rPr>
        <w:br/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1F64D0" w:rsidRPr="007450F3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E365B">
        <w:rPr>
          <w:b/>
          <w:bCs/>
          <w:i/>
          <w:iCs/>
          <w:sz w:val="28"/>
          <w:szCs w:val="28"/>
        </w:rPr>
        <w:t>Ведущий</w:t>
      </w:r>
      <w:r w:rsidRPr="001E36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1E365B">
        <w:rPr>
          <w:i/>
          <w:iCs/>
          <w:sz w:val="28"/>
          <w:szCs w:val="28"/>
        </w:rPr>
        <w:t>(прислушивается).</w:t>
      </w:r>
      <w:r w:rsidRPr="001E365B">
        <w:rPr>
          <w:sz w:val="28"/>
          <w:szCs w:val="28"/>
        </w:rPr>
        <w:br/>
        <w:t>Кто-то к нам сюда бежит,</w:t>
      </w:r>
      <w:r w:rsidRPr="001E365B">
        <w:rPr>
          <w:sz w:val="28"/>
          <w:szCs w:val="28"/>
        </w:rPr>
        <w:br/>
        <w:t>Кто-то к нам сюда спешит…</w:t>
      </w:r>
      <w:r w:rsidRPr="001E365B">
        <w:rPr>
          <w:sz w:val="28"/>
          <w:szCs w:val="28"/>
        </w:rPr>
        <w:br/>
        <w:t>Хлопнем, топнем мы дружней,</w:t>
      </w:r>
      <w:r w:rsidRPr="001E365B">
        <w:rPr>
          <w:sz w:val="28"/>
          <w:szCs w:val="28"/>
        </w:rPr>
        <w:br/>
        <w:t>Пусть отыщет нас скорей!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  <w:t>Звучит музыка, дети хлопают в ладоши, топают, а в зал вбегает Тучка, в руках у нее два султанчика из</w:t>
      </w:r>
      <w:r w:rsidRPr="001E365B">
        <w:rPr>
          <w:rStyle w:val="apple-converted-space"/>
          <w:i/>
          <w:iCs/>
          <w:sz w:val="28"/>
          <w:szCs w:val="28"/>
        </w:rPr>
        <w:t> </w:t>
      </w:r>
      <w:r w:rsidRPr="001E365B">
        <w:rPr>
          <w:i/>
          <w:iCs/>
          <w:sz w:val="28"/>
          <w:szCs w:val="28"/>
        </w:rPr>
        <w:br/>
        <w:t>новогоднего "дождика".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br/>
        <w:t>Тучка.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Я тучка осенняя, синяя-синяя,</w:t>
      </w:r>
      <w:r w:rsidRPr="001E365B">
        <w:rPr>
          <w:sz w:val="28"/>
          <w:szCs w:val="28"/>
        </w:rPr>
        <w:br/>
        <w:t>Пусть небольшая, но очень сильная!</w:t>
      </w:r>
      <w:r w:rsidRPr="001E365B">
        <w:rPr>
          <w:sz w:val="28"/>
          <w:szCs w:val="28"/>
        </w:rPr>
        <w:br/>
        <w:t>Если только захочу —</w:t>
      </w:r>
      <w:r w:rsidRPr="001E365B">
        <w:rPr>
          <w:sz w:val="28"/>
          <w:szCs w:val="28"/>
        </w:rPr>
        <w:br/>
        <w:t>Всех вас дождиком смочу!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  <w:t>Звучит музыка, Тучка пробегает около ребят и "брызгает" их дождиком-султанчиком.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br/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Тучка, Тучка, подожди,</w:t>
      </w:r>
      <w:r w:rsidRPr="001E365B">
        <w:rPr>
          <w:sz w:val="28"/>
          <w:szCs w:val="28"/>
        </w:rPr>
        <w:br/>
        <w:t>Убери свои дожди!</w:t>
      </w:r>
      <w:r w:rsidRPr="001E365B">
        <w:rPr>
          <w:sz w:val="28"/>
          <w:szCs w:val="28"/>
        </w:rPr>
        <w:br/>
        <w:t>Мы про дождик песню знаем</w:t>
      </w:r>
      <w:r w:rsidRPr="001E365B">
        <w:rPr>
          <w:sz w:val="28"/>
          <w:szCs w:val="28"/>
        </w:rPr>
        <w:br/>
        <w:t>И тебе ее подарим!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</w:r>
      <w:r w:rsidRPr="007450F3">
        <w:rPr>
          <w:b/>
          <w:i/>
          <w:iCs/>
          <w:sz w:val="28"/>
          <w:szCs w:val="28"/>
        </w:rPr>
        <w:t>Исполняется песня "Дождик"1 класс</w:t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365B">
        <w:rPr>
          <w:b/>
          <w:bCs/>
          <w:i/>
          <w:iCs/>
          <w:sz w:val="28"/>
          <w:szCs w:val="28"/>
        </w:rPr>
        <w:t>Тучка.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Какая красивая, интересная песенка! Спасибо вам, ребятки!</w:t>
      </w:r>
      <w:r w:rsidRPr="001E365B">
        <w:rPr>
          <w:sz w:val="28"/>
          <w:szCs w:val="28"/>
        </w:rPr>
        <w:br/>
      </w:r>
    </w:p>
    <w:p w:rsidR="001F64D0" w:rsidRPr="007450F3" w:rsidRDefault="001F64D0" w:rsidP="00187433">
      <w:pPr>
        <w:pStyle w:val="NormalWeb"/>
        <w:spacing w:before="0" w:beforeAutospacing="0" w:after="0" w:afterAutospacing="0"/>
        <w:rPr>
          <w:i/>
          <w:iCs/>
        </w:rPr>
      </w:pPr>
      <w:r w:rsidRPr="001E365B">
        <w:rPr>
          <w:sz w:val="28"/>
          <w:szCs w:val="28"/>
        </w:rPr>
        <w:t>Дождик, дождик целый день</w:t>
      </w:r>
      <w:r w:rsidRPr="001E365B">
        <w:rPr>
          <w:sz w:val="28"/>
          <w:szCs w:val="28"/>
        </w:rPr>
        <w:br/>
        <w:t>Барабанит в стекла.</w:t>
      </w:r>
      <w:r w:rsidRPr="001E365B">
        <w:rPr>
          <w:sz w:val="28"/>
          <w:szCs w:val="28"/>
        </w:rPr>
        <w:br/>
        <w:t>Вся земля, вся земля</w:t>
      </w:r>
      <w:r w:rsidRPr="001E365B">
        <w:rPr>
          <w:sz w:val="28"/>
          <w:szCs w:val="28"/>
        </w:rPr>
        <w:br/>
        <w:t>От дождя промокла.</w:t>
      </w:r>
      <w:r w:rsidRPr="001E365B">
        <w:rPr>
          <w:sz w:val="28"/>
          <w:szCs w:val="28"/>
        </w:rPr>
        <w:br/>
        <w:t>А мы зонтики возьмем,</w:t>
      </w:r>
      <w:r w:rsidRPr="001E365B">
        <w:rPr>
          <w:sz w:val="28"/>
          <w:szCs w:val="28"/>
        </w:rPr>
        <w:br/>
        <w:t>Под дождем гулять пойдем!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</w:r>
      <w:r w:rsidRPr="007450F3">
        <w:rPr>
          <w:b/>
          <w:i/>
          <w:iCs/>
          <w:sz w:val="28"/>
          <w:szCs w:val="28"/>
        </w:rPr>
        <w:t xml:space="preserve">Ведущий </w:t>
      </w:r>
      <w:r w:rsidRPr="007450F3">
        <w:rPr>
          <w:b/>
          <w:i/>
          <w:iCs/>
        </w:rPr>
        <w:t>д</w:t>
      </w:r>
      <w:r w:rsidRPr="007450F3">
        <w:rPr>
          <w:i/>
          <w:iCs/>
        </w:rPr>
        <w:t>остает 2 зонтика и проводит</w:t>
      </w:r>
      <w:r w:rsidRPr="007450F3">
        <w:rPr>
          <w:rStyle w:val="apple-converted-space"/>
          <w:i/>
          <w:iCs/>
        </w:rPr>
        <w:t> </w:t>
      </w:r>
      <w:r w:rsidRPr="007450F3">
        <w:rPr>
          <w:b/>
          <w:bCs/>
          <w:i/>
          <w:iCs/>
        </w:rPr>
        <w:t>игру "Зонтики"</w:t>
      </w:r>
      <w:r w:rsidRPr="007450F3">
        <w:rPr>
          <w:i/>
          <w:iCs/>
        </w:rPr>
        <w:t>.</w:t>
      </w:r>
    </w:p>
    <w:p w:rsidR="001F64D0" w:rsidRPr="007450F3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7450F3">
        <w:rPr>
          <w:i/>
          <w:iCs/>
        </w:rPr>
        <w:t>Дети делятся на 2 команды, каждой команде</w:t>
      </w:r>
      <w:r w:rsidRPr="007450F3">
        <w:rPr>
          <w:rStyle w:val="apple-converted-space"/>
          <w:i/>
          <w:iCs/>
        </w:rPr>
        <w:t> </w:t>
      </w:r>
      <w:r w:rsidRPr="007450F3">
        <w:rPr>
          <w:i/>
          <w:iCs/>
        </w:rPr>
        <w:t>дается по зонтику. Первые игроки с зонтиком в</w:t>
      </w:r>
      <w:r w:rsidRPr="007450F3">
        <w:rPr>
          <w:rStyle w:val="apple-converted-space"/>
          <w:i/>
          <w:iCs/>
        </w:rPr>
        <w:t> </w:t>
      </w:r>
      <w:r w:rsidRPr="007450F3">
        <w:rPr>
          <w:i/>
          <w:iCs/>
        </w:rPr>
        <w:t>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7450F3">
        <w:br/>
      </w:r>
      <w:r w:rsidRPr="001E365B">
        <w:rPr>
          <w:b/>
          <w:bCs/>
          <w:i/>
          <w:iCs/>
          <w:sz w:val="28"/>
          <w:szCs w:val="28"/>
        </w:rPr>
        <w:t>Тучка.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Очень весело играли,</w:t>
      </w:r>
      <w:r w:rsidRPr="001E365B">
        <w:rPr>
          <w:sz w:val="28"/>
          <w:szCs w:val="28"/>
        </w:rPr>
        <w:br/>
        <w:t>Свою ловкость показали!</w:t>
      </w:r>
      <w:r w:rsidRPr="001E365B">
        <w:rPr>
          <w:sz w:val="28"/>
          <w:szCs w:val="28"/>
        </w:rPr>
        <w:br/>
        <w:t>Но уж как всегда бывает —</w:t>
      </w:r>
      <w:r w:rsidRPr="001E365B">
        <w:rPr>
          <w:sz w:val="28"/>
          <w:szCs w:val="28"/>
        </w:rPr>
        <w:br/>
        <w:t>Нам кого-то не хватает…</w:t>
      </w:r>
      <w:r w:rsidRPr="001E365B">
        <w:rPr>
          <w:sz w:val="28"/>
          <w:szCs w:val="28"/>
        </w:rPr>
        <w:br/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E365B">
        <w:rPr>
          <w:b/>
          <w:bCs/>
          <w:i/>
          <w:iCs/>
          <w:sz w:val="28"/>
          <w:szCs w:val="28"/>
        </w:rPr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Солнца нет у нас, друзья!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  <w:t>Звучит музыка, в зал входит Солнышко.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br/>
        <w:t>Солнышко.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Здравствуйте! А вот и я!</w:t>
      </w:r>
      <w:r w:rsidRPr="001E365B">
        <w:rPr>
          <w:sz w:val="28"/>
          <w:szCs w:val="28"/>
        </w:rPr>
        <w:br/>
        <w:t>Солнце все ребята знают,</w:t>
      </w:r>
      <w:r w:rsidRPr="001E365B">
        <w:rPr>
          <w:sz w:val="28"/>
          <w:szCs w:val="28"/>
        </w:rPr>
        <w:br/>
        <w:t>Солнце очень уважают,</w:t>
      </w:r>
      <w:r w:rsidRPr="001E365B">
        <w:rPr>
          <w:sz w:val="28"/>
          <w:szCs w:val="28"/>
        </w:rPr>
        <w:br/>
        <w:t>Солнце светит ярко-ярко,</w:t>
      </w:r>
      <w:r w:rsidRPr="001E365B">
        <w:rPr>
          <w:sz w:val="28"/>
          <w:szCs w:val="28"/>
        </w:rPr>
        <w:br/>
        <w:t>И под солнцем очень жарко!</w:t>
      </w:r>
      <w:r w:rsidRPr="001E365B">
        <w:rPr>
          <w:sz w:val="28"/>
          <w:szCs w:val="28"/>
        </w:rPr>
        <w:br/>
        <w:t>Солнце всех важнее,</w:t>
      </w:r>
      <w:r w:rsidRPr="001E365B">
        <w:rPr>
          <w:sz w:val="28"/>
          <w:szCs w:val="28"/>
        </w:rPr>
        <w:br/>
        <w:t>Солнце всех нужнее!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Тучка.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Солнце, Солнце, подожди,</w:t>
      </w:r>
      <w:r w:rsidRPr="001E365B">
        <w:rPr>
          <w:sz w:val="28"/>
          <w:szCs w:val="28"/>
        </w:rPr>
        <w:br/>
        <w:t>На меня ты посмотри…</w:t>
      </w:r>
      <w:r w:rsidRPr="001E365B">
        <w:rPr>
          <w:rStyle w:val="apple-converted-space"/>
          <w:sz w:val="28"/>
          <w:szCs w:val="28"/>
        </w:rPr>
        <w:t> </w:t>
      </w:r>
      <w:r w:rsidRPr="001E365B">
        <w:rPr>
          <w:i/>
          <w:iCs/>
          <w:sz w:val="28"/>
          <w:szCs w:val="28"/>
        </w:rPr>
        <w:t>(Кружится).</w:t>
      </w:r>
      <w:r w:rsidRPr="001E365B">
        <w:rPr>
          <w:sz w:val="28"/>
          <w:szCs w:val="28"/>
        </w:rPr>
        <w:br/>
        <w:t>У меня внутри вода,</w:t>
      </w:r>
      <w:r w:rsidRPr="001E365B">
        <w:rPr>
          <w:sz w:val="28"/>
          <w:szCs w:val="28"/>
        </w:rPr>
        <w:br/>
        <w:t>А вода нужна всегда!</w:t>
      </w:r>
      <w:r w:rsidRPr="001E365B">
        <w:rPr>
          <w:sz w:val="28"/>
          <w:szCs w:val="28"/>
        </w:rPr>
        <w:br/>
        <w:t>Значит, я важнее,</w:t>
      </w:r>
      <w:r w:rsidRPr="001E365B">
        <w:rPr>
          <w:sz w:val="28"/>
          <w:szCs w:val="28"/>
        </w:rPr>
        <w:br/>
        <w:t>Значит, я нужнее!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  <w:t>Солнышко и Тучка спорят, топая ногой, кто из них нужнее, важнее.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br/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Успокойтесь, успокойтесь</w:t>
      </w:r>
      <w:r w:rsidRPr="001E365B">
        <w:rPr>
          <w:sz w:val="28"/>
          <w:szCs w:val="28"/>
        </w:rPr>
        <w:br/>
        <w:t>И, пожалуйста, не ссорьтесь!</w:t>
      </w:r>
      <w:r w:rsidRPr="001E365B">
        <w:rPr>
          <w:sz w:val="28"/>
          <w:szCs w:val="28"/>
        </w:rPr>
        <w:br/>
        <w:t>Лучше в пляску становитесь,</w:t>
      </w:r>
      <w:r w:rsidRPr="001E365B">
        <w:rPr>
          <w:sz w:val="28"/>
          <w:szCs w:val="28"/>
        </w:rPr>
        <w:br/>
        <w:t>С нами вместе веселитесь!</w:t>
      </w:r>
      <w:r w:rsidRPr="001E365B">
        <w:rPr>
          <w:sz w:val="28"/>
          <w:szCs w:val="28"/>
        </w:rPr>
        <w:br/>
        <w:t>Пляска, если не лениться,</w:t>
      </w:r>
      <w:r w:rsidRPr="001E365B">
        <w:rPr>
          <w:sz w:val="28"/>
          <w:szCs w:val="28"/>
        </w:rPr>
        <w:br/>
        <w:t>Вам поможет помириться!</w:t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F64D0" w:rsidRPr="007450F3" w:rsidRDefault="001F64D0" w:rsidP="00187433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7450F3">
        <w:rPr>
          <w:b/>
          <w:sz w:val="28"/>
          <w:szCs w:val="28"/>
          <w:u w:val="single"/>
        </w:rPr>
        <w:t>Детский сад Танец «Тополек»</w:t>
      </w:r>
    </w:p>
    <w:p w:rsidR="001F64D0" w:rsidRPr="001E365B" w:rsidRDefault="001F64D0" w:rsidP="00187433">
      <w:pPr>
        <w:pStyle w:val="NormalWeb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7450F3">
        <w:rPr>
          <w:b/>
          <w:sz w:val="28"/>
          <w:szCs w:val="28"/>
          <w:u w:val="single"/>
        </w:rPr>
        <w:br/>
      </w:r>
      <w:r w:rsidRPr="001E365B">
        <w:rPr>
          <w:b/>
          <w:bCs/>
          <w:i/>
          <w:iCs/>
          <w:sz w:val="28"/>
          <w:szCs w:val="28"/>
        </w:rPr>
        <w:t>Солнышко.</w:t>
      </w:r>
      <w:r w:rsidRPr="001E365B">
        <w:rPr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Ну, спасибо, малыши!</w:t>
      </w:r>
      <w:r w:rsidRPr="001E365B">
        <w:rPr>
          <w:sz w:val="28"/>
          <w:szCs w:val="28"/>
        </w:rPr>
        <w:br/>
        <w:t>Мы плясали от души!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Тучка.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В пляске весело кружились,</w:t>
      </w:r>
      <w:r w:rsidRPr="001E365B">
        <w:rPr>
          <w:sz w:val="28"/>
          <w:szCs w:val="28"/>
        </w:rPr>
        <w:br/>
        <w:t>Очень крепко подружились! |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Солнышко.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Но теперь пора прощаться,</w:t>
      </w:r>
      <w:r w:rsidRPr="001E365B">
        <w:rPr>
          <w:sz w:val="28"/>
          <w:szCs w:val="28"/>
        </w:rPr>
        <w:br/>
        <w:t>Нам на небо возвращаться.</w:t>
      </w:r>
      <w:r w:rsidRPr="001E365B">
        <w:rPr>
          <w:sz w:val="28"/>
          <w:szCs w:val="28"/>
        </w:rPr>
        <w:br/>
      </w:r>
      <w:r w:rsidRPr="001E365B">
        <w:rPr>
          <w:b/>
          <w:bCs/>
          <w:sz w:val="28"/>
          <w:szCs w:val="28"/>
        </w:rPr>
        <w:t>Вместе.</w:t>
      </w:r>
      <w:r w:rsidRPr="001E365B">
        <w:rPr>
          <w:sz w:val="28"/>
          <w:szCs w:val="28"/>
        </w:rPr>
        <w:br/>
        <w:t>До свидания!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Дети.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До свидания!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t>Под музыку Тучка и Солнышко убегают.</w:t>
      </w:r>
      <w:r w:rsidRPr="001E365B">
        <w:rPr>
          <w:sz w:val="28"/>
          <w:szCs w:val="28"/>
        </w:rPr>
        <w:br/>
      </w:r>
    </w:p>
    <w:p w:rsidR="001F64D0" w:rsidRPr="00BE7267" w:rsidRDefault="001F64D0" w:rsidP="00187433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E365B">
        <w:rPr>
          <w:b/>
          <w:bCs/>
          <w:i/>
          <w:iCs/>
          <w:sz w:val="28"/>
          <w:szCs w:val="28"/>
        </w:rPr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Ой, ребята, тише, тише,</w:t>
      </w:r>
      <w:r w:rsidRPr="001E365B">
        <w:rPr>
          <w:sz w:val="28"/>
          <w:szCs w:val="28"/>
        </w:rPr>
        <w:br/>
        <w:t>Что-то странное я слышу…</w:t>
      </w:r>
      <w:r w:rsidRPr="001E365B">
        <w:rPr>
          <w:sz w:val="28"/>
          <w:szCs w:val="28"/>
        </w:rPr>
        <w:br/>
        <w:t>Гость какой-то к нам спешит</w:t>
      </w:r>
      <w:r w:rsidRPr="001E365B">
        <w:rPr>
          <w:sz w:val="28"/>
          <w:szCs w:val="28"/>
        </w:rPr>
        <w:br/>
        <w:t>И как будто бы дрожит.</w:t>
      </w:r>
      <w:r w:rsidRPr="001E365B">
        <w:rPr>
          <w:sz w:val="28"/>
          <w:szCs w:val="28"/>
        </w:rPr>
        <w:br/>
        <w:t>Кто б ты ни был, заходи</w:t>
      </w:r>
      <w:r w:rsidRPr="001E365B">
        <w:rPr>
          <w:sz w:val="28"/>
          <w:szCs w:val="28"/>
        </w:rPr>
        <w:br/>
        <w:t>Да ребят повесели!</w:t>
      </w:r>
      <w:r w:rsidRPr="001E365B">
        <w:rPr>
          <w:sz w:val="28"/>
          <w:szCs w:val="28"/>
        </w:rPr>
        <w:br/>
      </w:r>
      <w:r w:rsidRPr="001E365B">
        <w:rPr>
          <w:i/>
          <w:iCs/>
          <w:sz w:val="28"/>
          <w:szCs w:val="28"/>
        </w:rPr>
        <w:br/>
        <w:t>Звучит музыка, в зал вбегает Заяц.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Ой, да это Зайчишка-трусишка к нам в гости пожаловал!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Заяц.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Здравствуйте, ребята!</w:t>
      </w:r>
      <w:r w:rsidRPr="001E365B">
        <w:rPr>
          <w:sz w:val="28"/>
          <w:szCs w:val="28"/>
        </w:rPr>
        <w:br/>
        <w:t>Так спешил я, так бежал,</w:t>
      </w:r>
      <w:r w:rsidRPr="001E365B">
        <w:rPr>
          <w:sz w:val="28"/>
          <w:szCs w:val="28"/>
        </w:rPr>
        <w:br/>
        <w:t>Что чуть к волку не попал!</w:t>
      </w:r>
      <w:r w:rsidRPr="001E365B">
        <w:rPr>
          <w:sz w:val="28"/>
          <w:szCs w:val="28"/>
        </w:rPr>
        <w:br/>
        <w:t>Испугался, ой-ей-ей…</w:t>
      </w:r>
      <w:r w:rsidRPr="001E365B">
        <w:rPr>
          <w:sz w:val="28"/>
          <w:szCs w:val="28"/>
        </w:rPr>
        <w:br/>
        <w:t>Я от страха чуть живой!</w:t>
      </w:r>
      <w:r w:rsidRPr="001E365B">
        <w:rPr>
          <w:sz w:val="28"/>
          <w:szCs w:val="28"/>
        </w:rPr>
        <w:br/>
      </w:r>
      <w:r w:rsidRPr="001E365B">
        <w:rPr>
          <w:b/>
          <w:bCs/>
          <w:i/>
          <w:iCs/>
          <w:sz w:val="28"/>
          <w:szCs w:val="28"/>
        </w:rPr>
        <w:t>Ведущий.</w:t>
      </w:r>
      <w:r w:rsidRPr="001E365B">
        <w:rPr>
          <w:b/>
          <w:bCs/>
          <w:i/>
          <w:iCs/>
          <w:sz w:val="28"/>
          <w:szCs w:val="28"/>
        </w:rPr>
        <w:br/>
      </w:r>
      <w:r w:rsidRPr="001E365B">
        <w:rPr>
          <w:sz w:val="28"/>
          <w:szCs w:val="28"/>
        </w:rPr>
        <w:t>Ты, Зайчишка, успокойся,</w:t>
      </w:r>
      <w:r w:rsidRPr="001E365B">
        <w:rPr>
          <w:sz w:val="28"/>
          <w:szCs w:val="28"/>
        </w:rPr>
        <w:br/>
        <w:t>Больше ничего не бойся!</w:t>
      </w:r>
      <w:r w:rsidRPr="001E365B">
        <w:rPr>
          <w:sz w:val="28"/>
          <w:szCs w:val="28"/>
        </w:rPr>
        <w:br/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rStyle w:val="Strong"/>
          <w:color w:val="000000"/>
          <w:sz w:val="28"/>
          <w:szCs w:val="28"/>
        </w:rPr>
        <w:t>Ведущий 2.</w:t>
      </w:r>
      <w:r w:rsidRPr="009148ED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А вот знаешь ли ты зайчишка, что </w:t>
      </w:r>
      <w:r w:rsidRPr="009148ED">
        <w:rPr>
          <w:color w:val="000000"/>
          <w:sz w:val="28"/>
          <w:szCs w:val="28"/>
        </w:rPr>
        <w:t>Во все времена на Руси было принято осенью заготавливать капусту впрок. Капусту, сочную, белокочанную приносили в дома прямо с грядок. Затем рубили и складывали в бочки, мяли, добавляли приправу…Не случайно так торжественно и весело совершался в разных краях России народный праздник "Капустник". Дружная совместная работа сопровождалась весёлыми шутками и частушками.</w:t>
      </w:r>
    </w:p>
    <w:p w:rsidR="001F64D0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класс</w:t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color w:val="000000"/>
          <w:sz w:val="28"/>
          <w:szCs w:val="28"/>
        </w:rPr>
        <w:t>Ставьте ушки на макушки.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Слушайте внимательно.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Мы капустные частушки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Споём замечательно!</w:t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color w:val="000000"/>
          <w:sz w:val="28"/>
          <w:szCs w:val="28"/>
        </w:rPr>
        <w:t>Во саду ли, в огороде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Сторож наш ворон считал.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И какое ему дело,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Кто капусту убирал.</w:t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color w:val="000000"/>
          <w:sz w:val="28"/>
          <w:szCs w:val="28"/>
        </w:rPr>
        <w:t>Барыня сидит на грядке,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Одета в шумные шелка.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Для неё готовим кадки.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Крупной соли полмешка.</w:t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color w:val="000000"/>
          <w:sz w:val="28"/>
          <w:szCs w:val="28"/>
        </w:rPr>
        <w:t>Нарядилася Алёна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В сарафанчик свой зелёный,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Завела оборки густо.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Узнаешь её? Капуста!</w:t>
      </w: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1F64D0" w:rsidRPr="009148ED" w:rsidRDefault="001F64D0" w:rsidP="00187433">
      <w:pPr>
        <w:pStyle w:val="NormalWeb"/>
        <w:spacing w:before="0" w:beforeAutospacing="0" w:after="0" w:afterAutospacing="0"/>
        <w:rPr>
          <w:color w:val="3B3B3B"/>
          <w:sz w:val="28"/>
          <w:szCs w:val="28"/>
        </w:rPr>
      </w:pPr>
      <w:r w:rsidRPr="009148ED">
        <w:rPr>
          <w:color w:val="000000"/>
          <w:sz w:val="28"/>
          <w:szCs w:val="28"/>
        </w:rPr>
        <w:t>Можем мы капусту квасить,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От безделья не грустим.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Приходите все к нам в гости,</w:t>
      </w:r>
      <w:r w:rsidRPr="009148ED">
        <w:rPr>
          <w:rStyle w:val="apple-converted-space"/>
          <w:color w:val="000000"/>
          <w:sz w:val="28"/>
          <w:szCs w:val="28"/>
        </w:rPr>
        <w:t> </w:t>
      </w:r>
      <w:r w:rsidRPr="009148ED">
        <w:rPr>
          <w:color w:val="000000"/>
          <w:sz w:val="28"/>
          <w:szCs w:val="28"/>
        </w:rPr>
        <w:br/>
        <w:t>Мы капустой угостим!</w:t>
      </w:r>
    </w:p>
    <w:p w:rsidR="001F64D0" w:rsidRPr="001E365B" w:rsidRDefault="001F64D0" w:rsidP="00DD29B4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i/>
          <w:iCs/>
          <w:sz w:val="28"/>
          <w:szCs w:val="28"/>
        </w:rPr>
      </w:pP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Заяц.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Ах, какая вкусная песенка! Наверно, вы и для меня кочан капустки оставили?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Ведущий.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Конечно, Зайчишка!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Заяц.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Но где капуста?</w:t>
      </w:r>
      <w:r w:rsidRPr="001E365B">
        <w:rPr>
          <w:rFonts w:ascii="Times New Roman" w:hAnsi="Times New Roman"/>
          <w:sz w:val="28"/>
          <w:szCs w:val="28"/>
        </w:rPr>
        <w:br/>
        <w:t>Вот секрет!</w:t>
      </w:r>
      <w:r w:rsidRPr="001E365B">
        <w:rPr>
          <w:rFonts w:ascii="Times New Roman" w:hAnsi="Times New Roman"/>
          <w:sz w:val="28"/>
          <w:szCs w:val="28"/>
        </w:rPr>
        <w:br/>
        <w:t>Справа нет… и слева нет.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i/>
          <w:iCs/>
          <w:sz w:val="28"/>
          <w:szCs w:val="28"/>
        </w:rPr>
        <w:t>(Оглядывается).</w:t>
      </w:r>
      <w:r w:rsidRPr="001E365B">
        <w:rPr>
          <w:rFonts w:ascii="Times New Roman" w:hAnsi="Times New Roman"/>
          <w:sz w:val="28"/>
          <w:szCs w:val="28"/>
        </w:rPr>
        <w:br/>
        <w:t>Кто мне сможет подсказать,</w:t>
      </w:r>
      <w:r w:rsidRPr="001E365B">
        <w:rPr>
          <w:rFonts w:ascii="Times New Roman" w:hAnsi="Times New Roman"/>
          <w:sz w:val="28"/>
          <w:szCs w:val="28"/>
        </w:rPr>
        <w:br/>
        <w:t>Как капусту отыскать?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Ведущий.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Мы дадим тебе совет,</w:t>
      </w:r>
      <w:r w:rsidRPr="001E365B">
        <w:rPr>
          <w:rFonts w:ascii="Times New Roman" w:hAnsi="Times New Roman"/>
          <w:sz w:val="28"/>
          <w:szCs w:val="28"/>
        </w:rPr>
        <w:br/>
        <w:t>Хочешь — слушай, хочешь — нет…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Заяц.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Конечно, хочу! Давайте же ваш совет скорей! Так капустки хочется!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Ведущий.</w:t>
      </w:r>
      <w:r w:rsidRPr="001E365B">
        <w:rPr>
          <w:rFonts w:ascii="Times New Roman" w:hAnsi="Times New Roman"/>
          <w:sz w:val="28"/>
          <w:szCs w:val="28"/>
        </w:rPr>
        <w:br/>
        <w:t>Хорошо! Слушай внимательно! Если мы с ребятами захлопаем громко-громко, вот так</w:t>
      </w:r>
      <w:r w:rsidRPr="001E365B">
        <w:rPr>
          <w:rFonts w:ascii="Times New Roman" w:hAnsi="Times New Roman"/>
          <w:i/>
          <w:iCs/>
          <w:sz w:val="28"/>
          <w:szCs w:val="28"/>
        </w:rPr>
        <w:t>(хлопают громко),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t>то капустка где-то рядом! Ну, а если хлопать будем тихо-тихо, вот так</w:t>
      </w:r>
      <w:r w:rsidRPr="001E36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365B">
        <w:rPr>
          <w:rFonts w:ascii="Times New Roman" w:hAnsi="Times New Roman"/>
          <w:i/>
          <w:iCs/>
          <w:sz w:val="28"/>
          <w:szCs w:val="28"/>
        </w:rPr>
        <w:t>(показывают),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t>то капустки рядом нет! Все понял, Зайчишка?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Заяц</w:t>
      </w:r>
      <w:r w:rsidRPr="001E365B">
        <w:rPr>
          <w:rFonts w:ascii="Times New Roman" w:hAnsi="Times New Roman"/>
          <w:i/>
          <w:iCs/>
          <w:sz w:val="28"/>
          <w:szCs w:val="28"/>
        </w:rPr>
        <w:t>(обрадовано).</w:t>
      </w:r>
      <w:r w:rsidRPr="001E365B">
        <w:rPr>
          <w:rFonts w:ascii="Times New Roman" w:hAnsi="Times New Roman"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Конечно, конечно! Все очень просто! Значит, так…</w:t>
      </w:r>
      <w:r w:rsidRPr="001E36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365B">
        <w:rPr>
          <w:rFonts w:ascii="Times New Roman" w:hAnsi="Times New Roman"/>
          <w:i/>
          <w:iCs/>
          <w:sz w:val="28"/>
          <w:szCs w:val="28"/>
        </w:rPr>
        <w:t>(Закрывает глаза и вслух произносит правила игры. А в это время ведущий прячет кочан капусты так, чтобы дети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i/>
          <w:iCs/>
          <w:sz w:val="28"/>
          <w:szCs w:val="28"/>
        </w:rPr>
        <w:t>видели, где он находится).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</w:p>
    <w:p w:rsidR="001F64D0" w:rsidRPr="001E365B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E365B">
        <w:rPr>
          <w:rFonts w:ascii="Times New Roman" w:hAnsi="Times New Roman"/>
          <w:sz w:val="28"/>
          <w:szCs w:val="28"/>
        </w:rPr>
        <w:t>Ого-го! Сейчас я быстро отыщу свою капустку!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i/>
          <w:iCs/>
          <w:sz w:val="28"/>
          <w:szCs w:val="28"/>
        </w:rPr>
        <w:br/>
        <w:t>Проводится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игра "Тихо-громко".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i/>
          <w:iCs/>
          <w:sz w:val="28"/>
          <w:szCs w:val="28"/>
        </w:rPr>
        <w:t>Музыка по усмотрению музыкального руководителя.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  <w:t>Заяц</w:t>
      </w:r>
      <w:r w:rsidRPr="001E365B">
        <w:rPr>
          <w:rFonts w:ascii="Times New Roman" w:hAnsi="Times New Roman"/>
          <w:i/>
          <w:iCs/>
          <w:sz w:val="28"/>
          <w:szCs w:val="28"/>
        </w:rPr>
        <w:t>(разглядывая кочан капусты).</w:t>
      </w:r>
      <w:r w:rsidRPr="001E365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br/>
        <w:t>Ах, какой кочан красивый,</w:t>
      </w:r>
      <w:r w:rsidRPr="001E36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br/>
        <w:t>И тяжелый, и хрустящий!</w:t>
      </w:r>
      <w:r w:rsidRPr="001E36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br/>
        <w:t>Не кочан, а просто диво,</w:t>
      </w:r>
      <w:r w:rsidRPr="001E36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365B">
        <w:rPr>
          <w:rFonts w:ascii="Times New Roman" w:hAnsi="Times New Roman"/>
          <w:sz w:val="28"/>
          <w:szCs w:val="28"/>
        </w:rPr>
        <w:br/>
        <w:t>Сразу видно — настоящий!</w:t>
      </w:r>
      <w:r w:rsidRPr="001E365B">
        <w:rPr>
          <w:rFonts w:ascii="Times New Roman" w:hAnsi="Times New Roman"/>
          <w:i/>
          <w:iCs/>
          <w:sz w:val="28"/>
          <w:szCs w:val="28"/>
        </w:rPr>
        <w:t>(Жует лист капусты).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sz w:val="28"/>
          <w:szCs w:val="28"/>
        </w:rPr>
        <w:t>Ведущий.</w:t>
      </w:r>
      <w:r w:rsidRPr="001E365B">
        <w:rPr>
          <w:rFonts w:ascii="Times New Roman" w:hAnsi="Times New Roman"/>
          <w:b/>
          <w:b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Отыскал кочан, Зайчишка! Что ж, теперь уже он твой!</w:t>
      </w:r>
      <w:r w:rsidRPr="001E365B">
        <w:rPr>
          <w:rFonts w:ascii="Times New Roman" w:hAnsi="Times New Roman"/>
          <w:sz w:val="28"/>
          <w:szCs w:val="28"/>
        </w:rPr>
        <w:br/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t>Заяц.</w:t>
      </w:r>
      <w:r w:rsidRPr="001E365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1E365B">
        <w:rPr>
          <w:rFonts w:ascii="Times New Roman" w:hAnsi="Times New Roman"/>
          <w:sz w:val="28"/>
          <w:szCs w:val="28"/>
        </w:rPr>
        <w:t>Вот спасибо вам, ребятки!</w:t>
      </w:r>
      <w:r w:rsidRPr="001E365B">
        <w:rPr>
          <w:rFonts w:ascii="Times New Roman" w:hAnsi="Times New Roman"/>
          <w:sz w:val="28"/>
          <w:szCs w:val="28"/>
        </w:rPr>
        <w:br/>
        <w:t>Побегу скорей домой,</w:t>
      </w:r>
      <w:r w:rsidRPr="001E365B">
        <w:rPr>
          <w:rFonts w:ascii="Times New Roman" w:hAnsi="Times New Roman"/>
          <w:sz w:val="28"/>
          <w:szCs w:val="28"/>
        </w:rPr>
        <w:br/>
        <w:t>Всем кочан свой покажу</w:t>
      </w:r>
      <w:r w:rsidRPr="001E365B">
        <w:rPr>
          <w:rFonts w:ascii="Times New Roman" w:hAnsi="Times New Roman"/>
          <w:sz w:val="28"/>
          <w:szCs w:val="28"/>
        </w:rPr>
        <w:br/>
        <w:t>И про вас я расскажу!</w:t>
      </w:r>
      <w:r w:rsidRPr="001E365B">
        <w:rPr>
          <w:rFonts w:ascii="Times New Roman" w:hAnsi="Times New Roman"/>
          <w:sz w:val="28"/>
          <w:szCs w:val="28"/>
        </w:rPr>
        <w:br/>
        <w:t>До свидания!</w:t>
      </w:r>
    </w:p>
    <w:p w:rsidR="001F64D0" w:rsidRPr="001E365B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E365B">
        <w:rPr>
          <w:rFonts w:ascii="Times New Roman" w:hAnsi="Times New Roman"/>
          <w:sz w:val="28"/>
          <w:szCs w:val="28"/>
        </w:rPr>
        <w:t>Ведущий: Сколько гостей у нас побывало на празднике, но кого не хватает? (Осени)</w:t>
      </w:r>
    </w:p>
    <w:p w:rsidR="001F64D0" w:rsidRPr="001E365B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E365B">
        <w:rPr>
          <w:rFonts w:ascii="Times New Roman" w:hAnsi="Times New Roman"/>
          <w:sz w:val="28"/>
          <w:szCs w:val="28"/>
        </w:rPr>
        <w:t xml:space="preserve">-Давайте мы споем песню, Осень услышит и придет на песню к нам! </w:t>
      </w:r>
    </w:p>
    <w:p w:rsidR="001F64D0" w:rsidRPr="009148ED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Pr="009148ED">
        <w:rPr>
          <w:rFonts w:ascii="Times New Roman" w:hAnsi="Times New Roman"/>
          <w:b/>
          <w:sz w:val="28"/>
          <w:szCs w:val="28"/>
        </w:rPr>
        <w:t xml:space="preserve"> «Осень, Осень»</w:t>
      </w:r>
    </w:p>
    <w:p w:rsidR="001F64D0" w:rsidRPr="001E365B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E365B">
        <w:rPr>
          <w:rFonts w:ascii="Times New Roman" w:hAnsi="Times New Roman"/>
          <w:sz w:val="28"/>
          <w:szCs w:val="28"/>
        </w:rPr>
        <w:t>Входит Осень:</w:t>
      </w:r>
    </w:p>
    <w:p w:rsidR="001F64D0" w:rsidRPr="00782B51" w:rsidRDefault="001F64D0" w:rsidP="0078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65B">
        <w:rPr>
          <w:rFonts w:ascii="Times New Roman" w:hAnsi="Times New Roman"/>
          <w:sz w:val="28"/>
          <w:szCs w:val="28"/>
        </w:rPr>
        <w:t xml:space="preserve">Здравствуйте, друзья, </w:t>
      </w:r>
      <w:r w:rsidRPr="001E365B">
        <w:rPr>
          <w:rFonts w:ascii="Times New Roman" w:hAnsi="Times New Roman"/>
          <w:sz w:val="28"/>
          <w:szCs w:val="28"/>
        </w:rPr>
        <w:br/>
      </w:r>
      <w:r w:rsidRPr="00782B51">
        <w:rPr>
          <w:rFonts w:ascii="Times New Roman" w:hAnsi="Times New Roman"/>
          <w:sz w:val="28"/>
          <w:szCs w:val="28"/>
        </w:rPr>
        <w:t xml:space="preserve">В день праздный, </w:t>
      </w:r>
    </w:p>
    <w:p w:rsidR="001F64D0" w:rsidRDefault="001F64D0" w:rsidP="0078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в день чудесный </w:t>
      </w:r>
      <w:r w:rsidRPr="00782B51">
        <w:rPr>
          <w:rFonts w:ascii="Times New Roman" w:hAnsi="Times New Roman"/>
          <w:sz w:val="28"/>
          <w:szCs w:val="28"/>
        </w:rPr>
        <w:br/>
        <w:t xml:space="preserve">Рада вас увидеть я. </w:t>
      </w:r>
      <w:r w:rsidRPr="00782B51">
        <w:rPr>
          <w:rFonts w:ascii="Times New Roman" w:hAnsi="Times New Roman"/>
          <w:sz w:val="28"/>
          <w:szCs w:val="28"/>
        </w:rPr>
        <w:br/>
        <w:t xml:space="preserve">Я – Осень золотая, </w:t>
      </w:r>
      <w:r w:rsidRPr="00782B51">
        <w:rPr>
          <w:rFonts w:ascii="Times New Roman" w:hAnsi="Times New Roman"/>
          <w:sz w:val="28"/>
          <w:szCs w:val="28"/>
        </w:rPr>
        <w:br/>
        <w:t xml:space="preserve">Поклон вам мой, друзья! </w:t>
      </w:r>
      <w:r w:rsidRPr="00782B51">
        <w:rPr>
          <w:rFonts w:ascii="Times New Roman" w:hAnsi="Times New Roman"/>
          <w:sz w:val="28"/>
          <w:szCs w:val="28"/>
        </w:rPr>
        <w:br/>
        <w:t xml:space="preserve">Давно уже мечтала </w:t>
      </w:r>
      <w:r w:rsidRPr="00782B51">
        <w:rPr>
          <w:rFonts w:ascii="Times New Roman" w:hAnsi="Times New Roman"/>
          <w:sz w:val="28"/>
          <w:szCs w:val="28"/>
        </w:rPr>
        <w:br/>
        <w:t xml:space="preserve">О встрече с вами я. </w:t>
      </w:r>
    </w:p>
    <w:p w:rsidR="001F64D0" w:rsidRPr="00CA74C6" w:rsidRDefault="001F64D0" w:rsidP="00782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br/>
      </w:r>
      <w:r w:rsidRPr="00CA74C6">
        <w:rPr>
          <w:rFonts w:ascii="Times New Roman" w:hAnsi="Times New Roman"/>
          <w:sz w:val="28"/>
          <w:szCs w:val="28"/>
        </w:rPr>
        <w:t>Все: Осень, рыженькая Осень,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Почему ты в платье старом?</w:t>
      </w:r>
    </w:p>
    <w:p w:rsidR="001F64D0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Осень: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Как же быть ему не старым-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Ведь я хлеб в нем убирала,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В крепкие снопы вязала,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И пахала и косила.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А у снежной белоручки,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У Зимы наряд богатый,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В тонких кружевах узорных,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В звонких звездах ледяных.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Как же ей не красоваться,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Как нарядом не хвалиться,</w:t>
      </w:r>
    </w:p>
    <w:p w:rsidR="001F64D0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Урожай собрала Осень,</w:t>
      </w:r>
    </w:p>
    <w:p w:rsidR="001F64D0" w:rsidRPr="00CA74C6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И снопы вязала - Осень,</w:t>
      </w:r>
    </w:p>
    <w:p w:rsidR="001F64D0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CA74C6">
        <w:rPr>
          <w:rFonts w:ascii="Times New Roman" w:hAnsi="Times New Roman"/>
          <w:sz w:val="28"/>
          <w:szCs w:val="28"/>
        </w:rPr>
        <w:t>       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И пахала, и коси</w:t>
      </w:r>
      <w:r>
        <w:rPr>
          <w:rFonts w:ascii="Times New Roman" w:hAnsi="Times New Roman"/>
          <w:sz w:val="28"/>
          <w:szCs w:val="28"/>
        </w:rPr>
        <w:t>ла</w:t>
      </w:r>
    </w:p>
    <w:p w:rsidR="001F64D0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A74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A74C6">
        <w:rPr>
          <w:rFonts w:ascii="Times New Roman" w:hAnsi="Times New Roman"/>
          <w:sz w:val="28"/>
          <w:szCs w:val="28"/>
        </w:rPr>
        <w:t>Осень, рыженькая Осень.   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6742B5">
        <w:rPr>
          <w:rFonts w:ascii="Verdana" w:hAnsi="Verdana"/>
          <w:sz w:val="28"/>
          <w:szCs w:val="28"/>
        </w:rPr>
        <w:br/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b/>
          <w:sz w:val="28"/>
          <w:szCs w:val="28"/>
        </w:rPr>
        <w:t>Осень:</w:t>
      </w:r>
      <w:r w:rsidRPr="00782B51">
        <w:rPr>
          <w:rFonts w:ascii="Times New Roman" w:hAnsi="Times New Roman"/>
          <w:sz w:val="28"/>
          <w:szCs w:val="28"/>
        </w:rPr>
        <w:t xml:space="preserve"> А пришла я к вам на праздник с тремя братьями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B51">
        <w:rPr>
          <w:rFonts w:ascii="Times New Roman" w:hAnsi="Times New Roman"/>
          <w:sz w:val="28"/>
          <w:szCs w:val="28"/>
        </w:rPr>
        <w:t>- осенними месяцами. Узнайте их!</w:t>
      </w:r>
    </w:p>
    <w:p w:rsidR="001F64D0" w:rsidRDefault="001F64D0" w:rsidP="00782B5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782B51" w:rsidRDefault="001F64D0" w:rsidP="00A2350F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>Опустел наш школьный сад.                                                                                                    Паутинки вдаль летят.                                                                                                                                                   И на южный край земли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  Потянулись журавли.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  Распахнулись двери школ,</w:t>
      </w:r>
    </w:p>
    <w:p w:rsidR="001F64D0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Что за месяц к нам пришёл?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2350F">
        <w:rPr>
          <w:rFonts w:ascii="Times New Roman" w:hAnsi="Times New Roman"/>
          <w:b/>
          <w:sz w:val="28"/>
          <w:szCs w:val="28"/>
        </w:rPr>
        <w:t>Сентябрь</w:t>
      </w:r>
    </w:p>
    <w:p w:rsidR="001F64D0" w:rsidRDefault="001F64D0" w:rsidP="00A2350F">
      <w:pPr>
        <w:spacing w:line="228" w:lineRule="atLeast"/>
        <w:rPr>
          <w:rFonts w:ascii="Times New Roman" w:hAnsi="Times New Roman"/>
          <w:sz w:val="28"/>
          <w:szCs w:val="28"/>
        </w:rPr>
      </w:pPr>
      <w:r w:rsidRPr="00A2350F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64D0" w:rsidRPr="00A2350F" w:rsidRDefault="001F64D0" w:rsidP="00A2350F">
      <w:pPr>
        <w:spacing w:line="22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приготовил вам з</w:t>
      </w:r>
      <w:r w:rsidRPr="00A2350F">
        <w:rPr>
          <w:rFonts w:ascii="Times New Roman" w:hAnsi="Times New Roman"/>
          <w:sz w:val="28"/>
          <w:szCs w:val="28"/>
        </w:rPr>
        <w:t>агадки:</w:t>
      </w:r>
    </w:p>
    <w:p w:rsidR="001F64D0" w:rsidRPr="00A2350F" w:rsidRDefault="001F64D0" w:rsidP="00A2350F">
      <w:pPr>
        <w:spacing w:line="228" w:lineRule="atLeast"/>
        <w:rPr>
          <w:rFonts w:ascii="Times New Roman" w:hAnsi="Times New Roman"/>
          <w:sz w:val="28"/>
          <w:szCs w:val="28"/>
        </w:rPr>
      </w:pPr>
      <w:r w:rsidRPr="00A2350F">
        <w:rPr>
          <w:rFonts w:ascii="Times New Roman" w:hAnsi="Times New Roman"/>
          <w:sz w:val="28"/>
          <w:szCs w:val="28"/>
        </w:rPr>
        <w:t>1. </w:t>
      </w:r>
      <w:r w:rsidRPr="00A2350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2350F">
        <w:rPr>
          <w:rFonts w:ascii="Times New Roman" w:hAnsi="Times New Roman"/>
          <w:sz w:val="28"/>
          <w:szCs w:val="28"/>
        </w:rPr>
        <w:t>Лето целое старалось, одевалась, одевалась. </w:t>
      </w:r>
      <w:r w:rsidRPr="00A2350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2350F">
        <w:rPr>
          <w:rFonts w:ascii="Times New Roman" w:hAnsi="Times New Roman"/>
          <w:sz w:val="28"/>
          <w:szCs w:val="28"/>
        </w:rPr>
        <w:t>А как осень подошла все наряды отдала - сотню одежонок сложили мы в бочонок.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350F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(Капуста, выходят первоклассники с изображениями овощей, участники сценки</w:t>
      </w:r>
      <w:r w:rsidRPr="00A2350F">
        <w:rPr>
          <w:rFonts w:ascii="Times New Roman" w:hAnsi="Times New Roman"/>
          <w:sz w:val="28"/>
          <w:szCs w:val="28"/>
        </w:rPr>
        <w:t>)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2.     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Что копали из земли,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  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Жарили, варили?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  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Что в золе мы испекли,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  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Ели да хвалили?             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(Картофель)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i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3.  Голова на ножке,</w:t>
      </w:r>
      <w:r w:rsidRPr="00C43F18">
        <w:rPr>
          <w:rFonts w:ascii="Times New Roman" w:hAnsi="Times New Roman"/>
          <w:sz w:val="28"/>
          <w:szCs w:val="28"/>
        </w:rPr>
        <w:br/>
        <w:t>в голове горошки.</w:t>
      </w:r>
      <w:r w:rsidRPr="00C43F18">
        <w:rPr>
          <w:rFonts w:ascii="Times New Roman" w:hAnsi="Times New Roman"/>
          <w:sz w:val="28"/>
          <w:szCs w:val="28"/>
        </w:rPr>
        <w:br/>
      </w:r>
      <w:r w:rsidRPr="00C43F18">
        <w:rPr>
          <w:rStyle w:val="Emphasis"/>
          <w:rFonts w:ascii="Times New Roman" w:hAnsi="Times New Roman"/>
          <w:i w:val="0"/>
          <w:sz w:val="28"/>
          <w:szCs w:val="28"/>
        </w:rPr>
        <w:t xml:space="preserve">                                                  (Горох) 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4. Красная мышка с белым хвостиком,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В норке сидела под зеленым листиком.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(Редиска)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5. На земле - трава,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Под землей - алая голова.               </w:t>
      </w:r>
      <w:r w:rsidRPr="00C43F1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3F18">
        <w:rPr>
          <w:rFonts w:ascii="Times New Roman" w:hAnsi="Times New Roman"/>
          <w:sz w:val="28"/>
          <w:szCs w:val="28"/>
        </w:rPr>
        <w:t>(Свекла)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6.</w:t>
      </w:r>
      <w:r w:rsidRPr="00C43F18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43F18">
        <w:rPr>
          <w:rFonts w:ascii="Times New Roman" w:hAnsi="Times New Roman"/>
          <w:sz w:val="28"/>
          <w:szCs w:val="28"/>
        </w:rPr>
        <w:t>Растут на грядке зеленые ветки,</w:t>
      </w:r>
      <w:r w:rsidRPr="00C43F18">
        <w:rPr>
          <w:rFonts w:ascii="Times New Roman" w:hAnsi="Times New Roman"/>
          <w:sz w:val="28"/>
          <w:szCs w:val="28"/>
        </w:rPr>
        <w:br/>
        <w:t>А на них - красные детки.</w:t>
      </w:r>
      <w:r w:rsidRPr="00C43F18">
        <w:rPr>
          <w:rStyle w:val="Strong"/>
          <w:rFonts w:ascii="Times New Roman" w:hAnsi="Times New Roman"/>
          <w:sz w:val="28"/>
          <w:szCs w:val="28"/>
        </w:rPr>
        <w:t xml:space="preserve">        </w:t>
      </w:r>
      <w:r w:rsidRPr="00C43F18">
        <w:rPr>
          <w:rStyle w:val="Strong"/>
          <w:rFonts w:ascii="Times New Roman" w:hAnsi="Times New Roman"/>
          <w:b w:val="0"/>
          <w:sz w:val="28"/>
          <w:szCs w:val="28"/>
        </w:rPr>
        <w:t>(Помидоры)</w:t>
      </w:r>
      <w:r w:rsidRPr="00C43F18">
        <w:rPr>
          <w:rFonts w:ascii="Times New Roman" w:hAnsi="Times New Roman"/>
          <w:b/>
          <w:sz w:val="28"/>
          <w:szCs w:val="28"/>
        </w:rPr>
        <w:br/>
      </w:r>
    </w:p>
    <w:p w:rsidR="001F64D0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7. Красна девица</w:t>
      </w:r>
      <w:r w:rsidRPr="00C43F18">
        <w:rPr>
          <w:rFonts w:ascii="Times New Roman" w:hAnsi="Times New Roman"/>
          <w:sz w:val="28"/>
          <w:szCs w:val="28"/>
        </w:rPr>
        <w:br/>
        <w:t>Сидит в темнице,</w:t>
      </w:r>
      <w:r w:rsidRPr="00C43F18">
        <w:rPr>
          <w:rFonts w:ascii="Times New Roman" w:hAnsi="Times New Roman"/>
          <w:sz w:val="28"/>
          <w:szCs w:val="28"/>
        </w:rPr>
        <w:br/>
        <w:t>А коса на улице.     ( Морковь)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  <w:r w:rsidRPr="00C43F18">
        <w:rPr>
          <w:rFonts w:ascii="Times New Roman" w:hAnsi="Times New Roman"/>
          <w:b/>
          <w:sz w:val="28"/>
          <w:szCs w:val="28"/>
        </w:rPr>
        <w:t xml:space="preserve">Сценка </w:t>
      </w:r>
      <w:r>
        <w:rPr>
          <w:rFonts w:ascii="Times New Roman" w:hAnsi="Times New Roman"/>
          <w:b/>
          <w:sz w:val="28"/>
          <w:szCs w:val="28"/>
        </w:rPr>
        <w:t>«</w:t>
      </w:r>
      <w:r w:rsidRPr="00C43F18">
        <w:rPr>
          <w:rFonts w:ascii="Times New Roman" w:hAnsi="Times New Roman"/>
          <w:b/>
          <w:sz w:val="28"/>
          <w:szCs w:val="28"/>
        </w:rPr>
        <w:t>Спор овощей</w:t>
      </w:r>
      <w:r>
        <w:rPr>
          <w:rFonts w:ascii="Times New Roman" w:hAnsi="Times New Roman"/>
          <w:b/>
          <w:sz w:val="28"/>
          <w:szCs w:val="28"/>
        </w:rPr>
        <w:t>» 1 класс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D29B4">
        <w:rPr>
          <w:rFonts w:ascii="Times New Roman" w:hAnsi="Times New Roman"/>
          <w:sz w:val="28"/>
          <w:szCs w:val="28"/>
        </w:rPr>
        <w:t>Кто из вас, из овощей,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 вкуснее, и нужней?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Кто при всех болезнях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Будет всех полезней?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Горошек:</w:t>
      </w:r>
      <w:r w:rsidRPr="00DD29B4">
        <w:rPr>
          <w:rFonts w:ascii="Times New Roman" w:hAnsi="Times New Roman"/>
          <w:sz w:val="28"/>
          <w:szCs w:val="28"/>
        </w:rPr>
        <w:t xml:space="preserve">  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Я такой хорошенький,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Зелененький мальчишка!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Если только захочу,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Всех горошком угощу!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Свекла:</w:t>
      </w:r>
      <w:r w:rsidRPr="00DD29B4">
        <w:rPr>
          <w:rFonts w:ascii="Times New Roman" w:hAnsi="Times New Roman"/>
          <w:sz w:val="28"/>
          <w:szCs w:val="28"/>
        </w:rPr>
        <w:t xml:space="preserve">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Дай сказать хоть слово мне,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Выслушай сначала.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Свеклу надо для борща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 для винегрета.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Кушай сам и угощай-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Лучше свеклы нету!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Капуста:</w:t>
      </w:r>
      <w:r w:rsidRPr="00DD29B4">
        <w:rPr>
          <w:rFonts w:ascii="Times New Roman" w:hAnsi="Times New Roman"/>
          <w:sz w:val="28"/>
          <w:szCs w:val="28"/>
        </w:rPr>
        <w:t xml:space="preserve">        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Ты уж, свекла, помолчи!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Из капусты варят щи.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А какие вкусные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Пирожки капустные!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Зайчики-плутишки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Любят кочерыжки.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 xml:space="preserve">Угощу ребяток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Кочерыжкой сладкой!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Огурец:</w:t>
      </w:r>
      <w:r w:rsidRPr="00DD29B4">
        <w:rPr>
          <w:rFonts w:ascii="Times New Roman" w:hAnsi="Times New Roman"/>
          <w:sz w:val="28"/>
          <w:szCs w:val="28"/>
        </w:rPr>
        <w:t xml:space="preserve">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Очень будете довольны,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Съев огурчик малосольный.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А уж свежий огуречик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Вам понравится, конечно!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 xml:space="preserve">Редиска:    </w:t>
      </w:r>
      <w:r w:rsidRPr="00DD29B4">
        <w:rPr>
          <w:rFonts w:ascii="Times New Roman" w:hAnsi="Times New Roman"/>
          <w:sz w:val="28"/>
          <w:szCs w:val="28"/>
        </w:rPr>
        <w:t> 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Я – румяная редиска,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Поклонюсь вам низко-низко.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А хвалить себя зачем?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Я и так известна всем!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Морковь:</w:t>
      </w:r>
      <w:r w:rsidRPr="00DD29B4">
        <w:rPr>
          <w:rFonts w:ascii="Times New Roman" w:hAnsi="Times New Roman"/>
          <w:sz w:val="28"/>
          <w:szCs w:val="28"/>
        </w:rPr>
        <w:t xml:space="preserve">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Про меня рассказ недлинный: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Кто не знает витамины?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Пей всегда морковный сок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 грызи морковку.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Будешь ты тогда, дружок,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Крепким, сильным, ловким.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 xml:space="preserve">Помидор:  </w:t>
      </w:r>
      <w:r w:rsidRPr="00DD29B4">
        <w:rPr>
          <w:rFonts w:ascii="Times New Roman" w:hAnsi="Times New Roman"/>
          <w:sz w:val="28"/>
          <w:szCs w:val="28"/>
        </w:rPr>
        <w:t> 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Не болтай, морковка, вздор,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Помолчи немного.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Самый вкусный и приятный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Уж, конечно, сок томатный.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Картошка:</w:t>
      </w:r>
      <w:r w:rsidRPr="00DD29B4">
        <w:rPr>
          <w:rFonts w:ascii="Times New Roman" w:hAnsi="Times New Roman"/>
          <w:sz w:val="28"/>
          <w:szCs w:val="28"/>
        </w:rPr>
        <w:t xml:space="preserve"> 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Я, картошка, так скромна-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Слова не сказала…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Но картошка так нужна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 большим, и малым!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 xml:space="preserve">И редиска, и морковь –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Все вкусны, полезны.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Спор давно кончать пора!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Спорить бесполезно!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Кто-то, кажется, стучит…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Это доктор Айболит!</w:t>
      </w:r>
    </w:p>
    <w:p w:rsidR="001F64D0" w:rsidRDefault="001F64D0" w:rsidP="00C43F1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b/>
          <w:sz w:val="28"/>
          <w:szCs w:val="28"/>
        </w:rPr>
        <w:t>Айболит:</w:t>
      </w:r>
      <w:r w:rsidRPr="00DD29B4">
        <w:rPr>
          <w:rFonts w:ascii="Times New Roman" w:hAnsi="Times New Roman"/>
          <w:sz w:val="28"/>
          <w:szCs w:val="28"/>
        </w:rPr>
        <w:t xml:space="preserve">    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Ну, конечно, это я!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О чем спорите, друзья?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Чтоб здоровым, сильным быть,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Надо овощи любить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Все без исключенья,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 этом нет сомненья!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И решить я не берусь: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Кто из вас вкуснее,</w:t>
      </w:r>
    </w:p>
    <w:p w:rsidR="001F64D0" w:rsidRPr="00DD29B4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  <w:r w:rsidRPr="00DD29B4">
        <w:rPr>
          <w:rFonts w:ascii="Times New Roman" w:hAnsi="Times New Roman"/>
          <w:sz w:val="28"/>
          <w:szCs w:val="28"/>
        </w:rPr>
        <w:t>Кто из вас полезней.</w:t>
      </w:r>
    </w:p>
    <w:p w:rsidR="001F64D0" w:rsidRPr="00C43F18" w:rsidRDefault="001F64D0" w:rsidP="00C43F18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Pr="00782B51">
        <w:rPr>
          <w:rFonts w:ascii="Times New Roman" w:hAnsi="Times New Roman"/>
          <w:b/>
          <w:sz w:val="28"/>
          <w:szCs w:val="28"/>
        </w:rPr>
        <w:t>Октябрь</w:t>
      </w:r>
      <w:r w:rsidRPr="00782B51">
        <w:rPr>
          <w:rFonts w:ascii="Times New Roman" w:hAnsi="Times New Roman"/>
          <w:sz w:val="28"/>
          <w:szCs w:val="28"/>
        </w:rPr>
        <w:t>:   Всё мрачней лицо природы-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Почернели огороды,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Оголяются леса,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Молкнут птичьи голоса,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Мишка в спячку завалился,</w:t>
      </w:r>
    </w:p>
    <w:p w:rsidR="001F64D0" w:rsidRPr="00782B51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Что за месяц к вам явился?</w:t>
      </w:r>
    </w:p>
    <w:p w:rsidR="001F64D0" w:rsidRPr="00C43F18" w:rsidRDefault="001F64D0" w:rsidP="00782B5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Октябрь: </w:t>
      </w:r>
      <w:r w:rsidRPr="00C43F18">
        <w:rPr>
          <w:rFonts w:ascii="Times New Roman" w:hAnsi="Times New Roman"/>
          <w:sz w:val="28"/>
          <w:szCs w:val="28"/>
        </w:rPr>
        <w:t>Октябрь – самый последний грибной месяц</w:t>
      </w:r>
      <w:r>
        <w:rPr>
          <w:rFonts w:ascii="Times New Roman" w:hAnsi="Times New Roman"/>
          <w:sz w:val="28"/>
          <w:szCs w:val="28"/>
        </w:rPr>
        <w:t>. Я приготовил вам загадки про грибы, отгадайте.</w:t>
      </w:r>
    </w:p>
    <w:p w:rsidR="001F64D0" w:rsidRDefault="001F64D0" w:rsidP="00782B5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Я в красной шапочке расту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 xml:space="preserve"> Среди берёз осиновых.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Меня увидишь за версту,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Зовусь я ……       </w:t>
      </w:r>
      <w:r w:rsidRPr="00C43F18">
        <w:rPr>
          <w:rFonts w:ascii="Times New Roman" w:hAnsi="Times New Roman"/>
          <w:sz w:val="28"/>
          <w:szCs w:val="28"/>
        </w:rPr>
        <w:t>(подосиновик)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И под старою сосною,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Где склонился пень-старик,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Окружён своей семьёю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Первый найден …. (боровик)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Не спорю, не белый,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Я, братцы, попроще.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Расту я обычно в берёзовой роще.      (подберёзовик)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Он выглянул несмело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Из кочки моховой.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Цепочку клюквы спелой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Подняв над головой.      (моховик)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Весь на виду, возле сосен стоит он,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Ростом с вершок.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Словно подсолнечным маслом облитый,</w:t>
      </w:r>
    </w:p>
    <w:p w:rsidR="001F64D0" w:rsidRPr="00C43F18" w:rsidRDefault="001F64D0" w:rsidP="00C43F1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Жёлт корешок.                       (маслёнок)</w:t>
      </w: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Очень дружные сестрички</w:t>
      </w: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 xml:space="preserve"> Ходят в желтеньких беретах.</w:t>
      </w: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 xml:space="preserve"> Осень в лес приносят летом</w:t>
      </w: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Золотистые…                    (лисички)</w:t>
      </w: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4D0" w:rsidRPr="00C43F18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Возле леса на опушке,</w:t>
      </w:r>
    </w:p>
    <w:p w:rsidR="001F64D0" w:rsidRPr="00C43F18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Украшая темный бор,</w:t>
      </w:r>
    </w:p>
    <w:p w:rsidR="001F64D0" w:rsidRPr="00C43F18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>Вырос пестрый, как Петрушка,</w:t>
      </w:r>
    </w:p>
    <w:p w:rsidR="001F64D0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 w:rsidRPr="00C43F18">
        <w:rPr>
          <w:rFonts w:ascii="Times New Roman" w:hAnsi="Times New Roman"/>
          <w:sz w:val="28"/>
          <w:szCs w:val="28"/>
        </w:rPr>
        <w:t xml:space="preserve"> Ядовитый…                (мухомор)</w:t>
      </w:r>
    </w:p>
    <w:p w:rsidR="001F64D0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 w:rsidRPr="0036732F">
        <w:rPr>
          <w:rFonts w:ascii="Times New Roman" w:hAnsi="Times New Roman"/>
          <w:b/>
          <w:sz w:val="28"/>
          <w:szCs w:val="28"/>
        </w:rPr>
        <w:t>Октябрь: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Солите, варите и жарьте грибы, </w:t>
      </w:r>
    </w:p>
    <w:p w:rsidR="001F64D0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Только грибницу не трогайте вы.</w:t>
      </w:r>
    </w:p>
    <w:p w:rsidR="001F64D0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Она, словно, нить, глубоко под землёй, </w:t>
      </w:r>
    </w:p>
    <w:p w:rsidR="001F64D0" w:rsidRPr="0036732F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Её повредишь – и  не будет другой!</w:t>
      </w:r>
    </w:p>
    <w:p w:rsidR="001F64D0" w:rsidRPr="00C43F18" w:rsidRDefault="001F64D0" w:rsidP="00C43F18">
      <w:pPr>
        <w:spacing w:after="0"/>
        <w:rPr>
          <w:rFonts w:ascii="Times New Roman" w:hAnsi="Times New Roman"/>
          <w:sz w:val="28"/>
          <w:szCs w:val="28"/>
        </w:rPr>
      </w:pPr>
    </w:p>
    <w:p w:rsidR="001F64D0" w:rsidRPr="00616992" w:rsidRDefault="001F64D0" w:rsidP="006169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616992">
        <w:rPr>
          <w:rFonts w:ascii="Times New Roman" w:hAnsi="Times New Roman"/>
          <w:b/>
          <w:sz w:val="28"/>
          <w:szCs w:val="28"/>
        </w:rPr>
        <w:t>Игра-конкурс «Поймай грибок»: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 на корточки)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Меж еловых мягких лап,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Дождик кап, кап, кап!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16992">
        <w:rPr>
          <w:rFonts w:ascii="Times New Roman" w:hAnsi="Times New Roman"/>
          <w:sz w:val="28"/>
          <w:szCs w:val="28"/>
        </w:rPr>
        <w:t>(Дети щелкают пальцами)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Где сучок давно засох,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Серый мох, мох, мох!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16992">
        <w:rPr>
          <w:rFonts w:ascii="Times New Roman" w:hAnsi="Times New Roman"/>
          <w:sz w:val="28"/>
          <w:szCs w:val="28"/>
        </w:rPr>
        <w:t>(Дети трут ладошками)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Где листок к листку прилип.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Вырос гриб, гриб, гриб!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6992">
        <w:rPr>
          <w:rFonts w:ascii="Times New Roman" w:hAnsi="Times New Roman"/>
          <w:sz w:val="28"/>
          <w:szCs w:val="28"/>
        </w:rPr>
        <w:t>(Дети-грибы медленно поднимаются)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16992">
        <w:rPr>
          <w:rFonts w:ascii="Times New Roman" w:hAnsi="Times New Roman"/>
          <w:sz w:val="28"/>
          <w:szCs w:val="28"/>
        </w:rPr>
        <w:t>Кто нашел его, друзья?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92">
        <w:rPr>
          <w:rFonts w:ascii="Times New Roman" w:hAnsi="Times New Roman"/>
          <w:sz w:val="28"/>
          <w:szCs w:val="28"/>
        </w:rPr>
        <w:t>Это я! Я! Я!</w:t>
      </w:r>
    </w:p>
    <w:p w:rsidR="001F64D0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  <w:r w:rsidRPr="00616992">
        <w:rPr>
          <w:rFonts w:ascii="Times New Roman" w:hAnsi="Times New Roman"/>
          <w:sz w:val="28"/>
          <w:szCs w:val="28"/>
        </w:rPr>
        <w:t>(«Корзинка»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92">
        <w:rPr>
          <w:rFonts w:ascii="Times New Roman" w:hAnsi="Times New Roman"/>
          <w:sz w:val="28"/>
          <w:szCs w:val="28"/>
        </w:rPr>
        <w:t>двое детей, взявшись за руки, ловят детей-грибов и пытаются заключить в свой маленький круг)</w:t>
      </w:r>
    </w:p>
    <w:p w:rsidR="001F64D0" w:rsidRPr="00616992" w:rsidRDefault="001F64D0" w:rsidP="00616992">
      <w:pPr>
        <w:pStyle w:val="NoSpacing"/>
        <w:rPr>
          <w:rFonts w:ascii="Times New Roman" w:hAnsi="Times New Roman"/>
          <w:sz w:val="28"/>
          <w:szCs w:val="28"/>
        </w:rPr>
      </w:pP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 w:rsidRPr="00782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82B51">
        <w:rPr>
          <w:rFonts w:ascii="Times New Roman" w:hAnsi="Times New Roman"/>
          <w:sz w:val="28"/>
          <w:szCs w:val="28"/>
        </w:rPr>
        <w:t>Поле чёрно- белым стало</w:t>
      </w: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Падает то дождь, то снег,</w:t>
      </w: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 А ещё похолодало,</w:t>
      </w: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Льдом сковало воды рек.</w:t>
      </w: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Мёрзнет в поле озимь ржи,</w:t>
      </w:r>
    </w:p>
    <w:p w:rsidR="001F64D0" w:rsidRPr="00782B51" w:rsidRDefault="001F64D0" w:rsidP="0036732F">
      <w:pPr>
        <w:pStyle w:val="NoSpacing"/>
        <w:rPr>
          <w:rFonts w:ascii="Times New Roman" w:hAnsi="Times New Roman"/>
          <w:sz w:val="28"/>
          <w:szCs w:val="28"/>
        </w:rPr>
      </w:pPr>
      <w:r w:rsidRPr="00782B51">
        <w:rPr>
          <w:rFonts w:ascii="Times New Roman" w:hAnsi="Times New Roman"/>
          <w:sz w:val="28"/>
          <w:szCs w:val="28"/>
        </w:rPr>
        <w:t xml:space="preserve">                   Что за месяц подскажи?</w:t>
      </w:r>
      <w:r w:rsidRPr="00367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( </w:t>
      </w:r>
      <w:r w:rsidRPr="00782B51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>)</w:t>
      </w:r>
      <w:r w:rsidRPr="00782B51">
        <w:rPr>
          <w:rFonts w:ascii="Times New Roman" w:hAnsi="Times New Roman"/>
          <w:sz w:val="28"/>
          <w:szCs w:val="28"/>
        </w:rPr>
        <w:t xml:space="preserve">      </w:t>
      </w:r>
    </w:p>
    <w:p w:rsidR="001F64D0" w:rsidRDefault="001F64D0" w:rsidP="0036732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F64D0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782B51">
        <w:rPr>
          <w:rFonts w:ascii="Times New Roman" w:hAnsi="Times New Roman"/>
          <w:b/>
          <w:sz w:val="28"/>
          <w:szCs w:val="28"/>
        </w:rPr>
        <w:t>Ноябрь</w:t>
      </w:r>
      <w:r w:rsidRPr="00782B51"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</w:rPr>
        <w:t>А я предлагаю посмотреть презентацию</w:t>
      </w:r>
      <w:r w:rsidRPr="00782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 как красива осень.</w:t>
      </w:r>
    </w:p>
    <w:p w:rsidR="001F64D0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4D0" w:rsidRPr="007450F3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0F3">
        <w:rPr>
          <w:rFonts w:ascii="Times New Roman" w:hAnsi="Times New Roman"/>
          <w:b/>
          <w:sz w:val="28"/>
          <w:szCs w:val="28"/>
        </w:rPr>
        <w:t>Осень:</w:t>
      </w:r>
      <w:r w:rsidRPr="007450F3">
        <w:rPr>
          <w:rFonts w:ascii="Times New Roman" w:hAnsi="Times New Roman"/>
          <w:sz w:val="28"/>
          <w:szCs w:val="28"/>
        </w:rPr>
        <w:t xml:space="preserve"> </w:t>
      </w:r>
    </w:p>
    <w:p w:rsidR="001F64D0" w:rsidRPr="007450F3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0F3">
        <w:rPr>
          <w:rFonts w:ascii="Times New Roman" w:hAnsi="Times New Roman"/>
          <w:sz w:val="28"/>
          <w:szCs w:val="28"/>
        </w:rPr>
        <w:t>Настало  время  расставаться,</w:t>
      </w:r>
    </w:p>
    <w:p w:rsidR="001F64D0" w:rsidRPr="007450F3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0F3">
        <w:rPr>
          <w:rFonts w:ascii="Times New Roman" w:hAnsi="Times New Roman"/>
          <w:sz w:val="28"/>
          <w:szCs w:val="28"/>
        </w:rPr>
        <w:t>Мне  в  дальний  путь  уже  пора.</w:t>
      </w:r>
    </w:p>
    <w:p w:rsidR="001F64D0" w:rsidRPr="007450F3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0F3">
        <w:rPr>
          <w:rFonts w:ascii="Times New Roman" w:hAnsi="Times New Roman"/>
          <w:sz w:val="28"/>
          <w:szCs w:val="28"/>
        </w:rPr>
        <w:t>За  мной  вслед  придёт  к  вам  в  гости</w:t>
      </w:r>
    </w:p>
    <w:p w:rsidR="001F64D0" w:rsidRPr="007450F3" w:rsidRDefault="001F64D0" w:rsidP="0036732F">
      <w:pPr>
        <w:tabs>
          <w:tab w:val="left" w:pos="1701"/>
          <w:tab w:val="center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50F3">
        <w:rPr>
          <w:rFonts w:ascii="Times New Roman" w:hAnsi="Times New Roman"/>
          <w:sz w:val="28"/>
          <w:szCs w:val="28"/>
        </w:rPr>
        <w:t>Белоснежная  зима!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color w:val="008000"/>
          <w:sz w:val="24"/>
          <w:szCs w:val="24"/>
        </w:rPr>
      </w:pPr>
      <w:r w:rsidRPr="00415DC4">
        <w:rPr>
          <w:rFonts w:ascii="Times New Roman" w:hAnsi="Times New Roman"/>
          <w:color w:val="008000"/>
          <w:sz w:val="24"/>
          <w:szCs w:val="24"/>
        </w:rPr>
        <w:t>Приложение: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color w:val="008000"/>
          <w:sz w:val="24"/>
          <w:szCs w:val="24"/>
        </w:rPr>
        <w:t>Игра-конкурс «Мишки и шишки» на фоне музыки «Осень» ДДТ: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 Дети берут в руки мягкие игрушки-мишек и их лапками собирают с пола сосновые шишки и складывают в корзинки, чья команда быстрее)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color w:val="008000"/>
          <w:sz w:val="24"/>
          <w:szCs w:val="24"/>
        </w:rPr>
        <w:t>Игра-конкурс «Подбери шишку»: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Шишку в центр положи,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Себя в пляске покажи.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Кончит музыка играть,</w:t>
      </w:r>
    </w:p>
    <w:p w:rsidR="001F64D0" w:rsidRPr="00415DC4" w:rsidRDefault="001F64D0" w:rsidP="00DD29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Быстро шишку надо взять!</w:t>
      </w:r>
    </w:p>
    <w:p w:rsidR="001F64D0" w:rsidRPr="00415DC4" w:rsidRDefault="001F64D0" w:rsidP="00BE7267">
      <w:pPr>
        <w:spacing w:before="100" w:beforeAutospacing="1" w:after="100" w:afterAutospacing="1" w:line="240" w:lineRule="auto"/>
        <w:rPr>
          <w:rFonts w:ascii="Times New Roman" w:hAnsi="Times New Roman"/>
          <w:color w:val="008000"/>
          <w:sz w:val="24"/>
          <w:szCs w:val="24"/>
        </w:rPr>
      </w:pPr>
      <w:r w:rsidRPr="00415DC4">
        <w:rPr>
          <w:rFonts w:ascii="Times New Roman" w:hAnsi="Times New Roman"/>
          <w:sz w:val="24"/>
          <w:szCs w:val="24"/>
        </w:rPr>
        <w:t>(Музыка песни «Гоп-гоп» Верки Сердючки)</w:t>
      </w:r>
    </w:p>
    <w:sectPr w:rsidR="001F64D0" w:rsidRPr="00415DC4" w:rsidSect="007450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A13"/>
    <w:multiLevelType w:val="hybridMultilevel"/>
    <w:tmpl w:val="CA689FA0"/>
    <w:lvl w:ilvl="0" w:tplc="F6C23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4B7"/>
    <w:rsid w:val="000721AA"/>
    <w:rsid w:val="000E6E4A"/>
    <w:rsid w:val="00187433"/>
    <w:rsid w:val="001E365B"/>
    <w:rsid w:val="001F64D0"/>
    <w:rsid w:val="0023397A"/>
    <w:rsid w:val="0025016F"/>
    <w:rsid w:val="002F6869"/>
    <w:rsid w:val="00313222"/>
    <w:rsid w:val="0036732F"/>
    <w:rsid w:val="003B10E0"/>
    <w:rsid w:val="00415DC4"/>
    <w:rsid w:val="00456DEB"/>
    <w:rsid w:val="00474945"/>
    <w:rsid w:val="00495D10"/>
    <w:rsid w:val="00616992"/>
    <w:rsid w:val="00641B88"/>
    <w:rsid w:val="0064717B"/>
    <w:rsid w:val="006742B5"/>
    <w:rsid w:val="006B1067"/>
    <w:rsid w:val="006C3E8A"/>
    <w:rsid w:val="007450F3"/>
    <w:rsid w:val="00782B51"/>
    <w:rsid w:val="008765A0"/>
    <w:rsid w:val="008F61DD"/>
    <w:rsid w:val="009148ED"/>
    <w:rsid w:val="009609EB"/>
    <w:rsid w:val="00991818"/>
    <w:rsid w:val="009A7122"/>
    <w:rsid w:val="00A2350F"/>
    <w:rsid w:val="00A357EF"/>
    <w:rsid w:val="00A374B7"/>
    <w:rsid w:val="00A8768A"/>
    <w:rsid w:val="00AE36CD"/>
    <w:rsid w:val="00B64C17"/>
    <w:rsid w:val="00BE6BA5"/>
    <w:rsid w:val="00BE7267"/>
    <w:rsid w:val="00C047FF"/>
    <w:rsid w:val="00C43F18"/>
    <w:rsid w:val="00C9266E"/>
    <w:rsid w:val="00CA74C6"/>
    <w:rsid w:val="00CE1740"/>
    <w:rsid w:val="00D2458A"/>
    <w:rsid w:val="00DD29B4"/>
    <w:rsid w:val="00EC2D84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374B7"/>
    <w:rPr>
      <w:rFonts w:cs="Times New Roman"/>
    </w:rPr>
  </w:style>
  <w:style w:type="paragraph" w:styleId="NormalWeb">
    <w:name w:val="Normal (Web)"/>
    <w:basedOn w:val="Normal"/>
    <w:uiPriority w:val="99"/>
    <w:rsid w:val="0018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8743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87433"/>
    <w:rPr>
      <w:rFonts w:cs="Times New Roman"/>
      <w:i/>
      <w:iCs/>
    </w:rPr>
  </w:style>
  <w:style w:type="paragraph" w:styleId="NoSpacing">
    <w:name w:val="No Spacing"/>
    <w:uiPriority w:val="99"/>
    <w:qFormat/>
    <w:rsid w:val="00474945"/>
    <w:rPr>
      <w:lang w:eastAsia="en-US"/>
    </w:rPr>
  </w:style>
  <w:style w:type="paragraph" w:styleId="ListParagraph">
    <w:name w:val="List Paragraph"/>
    <w:basedOn w:val="Normal"/>
    <w:uiPriority w:val="99"/>
    <w:qFormat/>
    <w:rsid w:val="00C4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10</Pages>
  <Words>1774</Words>
  <Characters>10118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21</cp:revision>
  <cp:lastPrinted>2012-11-08T16:23:00Z</cp:lastPrinted>
  <dcterms:created xsi:type="dcterms:W3CDTF">2012-10-31T11:03:00Z</dcterms:created>
  <dcterms:modified xsi:type="dcterms:W3CDTF">2012-12-05T05:48:00Z</dcterms:modified>
</cp:coreProperties>
</file>